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7F" w:rsidRPr="00C600D5" w:rsidRDefault="00D85F7F" w:rsidP="00C63AB4">
      <w:pPr>
        <w:jc w:val="right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PROJEKT</w:t>
      </w:r>
    </w:p>
    <w:p w:rsidR="00D85F7F" w:rsidRPr="00C600D5" w:rsidRDefault="00D85F7F" w:rsidP="00471B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</w:t>
      </w:r>
    </w:p>
    <w:p w:rsidR="00D85F7F" w:rsidRPr="00C600D5" w:rsidRDefault="00D85F7F" w:rsidP="00C63AB4">
      <w:pPr>
        <w:jc w:val="center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Rady Miasta Żyrardowa</w:t>
      </w:r>
    </w:p>
    <w:p w:rsidR="00D85F7F" w:rsidRPr="00C600D5" w:rsidRDefault="00D85F7F" w:rsidP="00C63A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dnia…………………</w:t>
      </w:r>
    </w:p>
    <w:p w:rsidR="00D85F7F" w:rsidRPr="00C600D5" w:rsidRDefault="00D85F7F" w:rsidP="00C63AB4">
      <w:pPr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C63AB4">
      <w:pPr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823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600D5">
        <w:rPr>
          <w:rFonts w:ascii="Times New Roman" w:hAnsi="Times New Roman"/>
          <w:sz w:val="24"/>
          <w:szCs w:val="24"/>
        </w:rPr>
        <w:t xml:space="preserve"> sprawie </w:t>
      </w:r>
      <w:r>
        <w:rPr>
          <w:rFonts w:ascii="Times New Roman" w:hAnsi="Times New Roman"/>
          <w:sz w:val="24"/>
          <w:szCs w:val="24"/>
        </w:rPr>
        <w:t xml:space="preserve">przyjęcia </w:t>
      </w:r>
      <w:r w:rsidRPr="00C600D5">
        <w:rPr>
          <w:rFonts w:ascii="Times New Roman" w:hAnsi="Times New Roman"/>
          <w:sz w:val="24"/>
          <w:szCs w:val="24"/>
        </w:rPr>
        <w:t xml:space="preserve">„Projektu założeń do planu zaopatrzenia w ciepło, energię elektryczną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00D5">
        <w:rPr>
          <w:rFonts w:ascii="Times New Roman" w:hAnsi="Times New Roman"/>
          <w:sz w:val="24"/>
          <w:szCs w:val="24"/>
        </w:rPr>
        <w:t xml:space="preserve">i paliwa gazowe dla Miasta Żyrardowa  na lata 2012 – </w:t>
      </w:r>
      <w:smartTag w:uri="urn:schemas-microsoft-com:office:smarttags" w:element="metricconverter">
        <w:smartTagPr>
          <w:attr w:name="ProductID" w:val="2027”"/>
        </w:smartTagPr>
        <w:r w:rsidRPr="00C600D5">
          <w:rPr>
            <w:rFonts w:ascii="Times New Roman" w:hAnsi="Times New Roman"/>
            <w:sz w:val="24"/>
            <w:szCs w:val="24"/>
          </w:rPr>
          <w:t>2027”</w:t>
        </w:r>
      </w:smartTag>
      <w:r w:rsidRPr="00C600D5">
        <w:rPr>
          <w:rFonts w:ascii="Times New Roman" w:hAnsi="Times New Roman"/>
          <w:sz w:val="24"/>
          <w:szCs w:val="24"/>
        </w:rPr>
        <w:t>.</w:t>
      </w:r>
    </w:p>
    <w:p w:rsidR="00D85F7F" w:rsidRPr="00C600D5" w:rsidRDefault="00D85F7F" w:rsidP="0082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</w:t>
      </w:r>
      <w:r w:rsidRPr="00C600D5">
        <w:rPr>
          <w:rFonts w:ascii="Times New Roman" w:hAnsi="Times New Roman"/>
          <w:sz w:val="24"/>
          <w:szCs w:val="24"/>
        </w:rPr>
        <w:t xml:space="preserve"> ust. 2 pkt 15 ustawy z dnia 8 marca 1990 r. o samorządzie gminnym(tekst jednolity Dz. U. z 2001 r. Nr 142, poz. 1591 z późn. zm.) w związku        z art. 19 ust. 2 i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0D5"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z w:val="24"/>
          <w:szCs w:val="24"/>
        </w:rPr>
        <w:t>awy z dnia 10 kwietnia 1997 r. p</w:t>
      </w:r>
      <w:r w:rsidRPr="00C600D5">
        <w:rPr>
          <w:rFonts w:ascii="Times New Roman" w:hAnsi="Times New Roman"/>
          <w:sz w:val="24"/>
          <w:szCs w:val="24"/>
        </w:rPr>
        <w:t xml:space="preserve">rawo energetyczne (tekst jednolity Dz. U. z 2006 r. Nr 89 poz. 625 z późn. zm.), </w:t>
      </w:r>
      <w:r>
        <w:rPr>
          <w:rFonts w:ascii="Times New Roman" w:hAnsi="Times New Roman"/>
          <w:sz w:val="24"/>
          <w:szCs w:val="24"/>
        </w:rPr>
        <w:t>uchwala się,  co następuje</w:t>
      </w:r>
      <w:r w:rsidRPr="00C600D5">
        <w:rPr>
          <w:rFonts w:ascii="Times New Roman" w:hAnsi="Times New Roman"/>
          <w:sz w:val="24"/>
          <w:szCs w:val="24"/>
        </w:rPr>
        <w:t>:</w:t>
      </w:r>
    </w:p>
    <w:p w:rsidR="00D85F7F" w:rsidRPr="00C600D5" w:rsidRDefault="00D85F7F" w:rsidP="00C63AB4">
      <w:pPr>
        <w:rPr>
          <w:rFonts w:ascii="Times New Roman" w:hAnsi="Times New Roman"/>
          <w:b/>
          <w:bCs/>
          <w:sz w:val="24"/>
          <w:szCs w:val="24"/>
        </w:rPr>
      </w:pPr>
    </w:p>
    <w:p w:rsidR="00D85F7F" w:rsidRPr="00C600D5" w:rsidRDefault="00D85F7F" w:rsidP="00270D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00D5">
        <w:rPr>
          <w:rFonts w:ascii="Times New Roman" w:hAnsi="Times New Roman"/>
          <w:b/>
          <w:bCs/>
          <w:sz w:val="24"/>
          <w:szCs w:val="24"/>
        </w:rPr>
        <w:t>§ 1.</w:t>
      </w:r>
    </w:p>
    <w:p w:rsidR="00D85F7F" w:rsidRPr="00C600D5" w:rsidRDefault="00D85F7F" w:rsidP="0023658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Projekt</w:t>
      </w:r>
      <w:r w:rsidRPr="00C600D5">
        <w:rPr>
          <w:rFonts w:ascii="Times New Roman" w:hAnsi="Times New Roman"/>
          <w:sz w:val="24"/>
          <w:szCs w:val="24"/>
        </w:rPr>
        <w:t xml:space="preserve"> założeń do planu zaopatrzenia w ciepło, energię elektryczną i paliwa gazowe dla Miasta Żyrardowa na lata 2012 - </w:t>
      </w:r>
      <w:smartTag w:uri="urn:schemas-microsoft-com:office:smarttags" w:element="metricconverter">
        <w:smartTagPr>
          <w:attr w:name="ProductID" w:val="2027”"/>
        </w:smartTagPr>
        <w:r w:rsidRPr="00C600D5">
          <w:rPr>
            <w:rFonts w:ascii="Times New Roman" w:hAnsi="Times New Roman"/>
            <w:sz w:val="24"/>
            <w:szCs w:val="24"/>
          </w:rPr>
          <w:t>2027”</w:t>
        </w:r>
      </w:smartTag>
      <w:r w:rsidRPr="00C600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</w:t>
      </w:r>
      <w:r w:rsidRPr="00C600D5">
        <w:rPr>
          <w:rFonts w:ascii="Times New Roman" w:hAnsi="Times New Roman"/>
          <w:sz w:val="24"/>
          <w:szCs w:val="24"/>
        </w:rPr>
        <w:t xml:space="preserve"> stanowi załącznik 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600D5">
        <w:rPr>
          <w:rFonts w:ascii="Times New Roman" w:hAnsi="Times New Roman"/>
          <w:sz w:val="24"/>
          <w:szCs w:val="24"/>
        </w:rPr>
        <w:t>r 1 do niniejszej uchwały.</w:t>
      </w:r>
    </w:p>
    <w:p w:rsidR="00D85F7F" w:rsidRPr="00C600D5" w:rsidRDefault="00D85F7F" w:rsidP="0027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5F7F" w:rsidRPr="00C600D5" w:rsidRDefault="00D85F7F" w:rsidP="001F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0D5">
        <w:rPr>
          <w:rFonts w:ascii="Times New Roman" w:hAnsi="Times New Roman"/>
          <w:b/>
          <w:bCs/>
          <w:sz w:val="24"/>
          <w:szCs w:val="24"/>
        </w:rPr>
        <w:t>§ 2.</w:t>
      </w:r>
    </w:p>
    <w:p w:rsidR="00D85F7F" w:rsidRPr="00C600D5" w:rsidRDefault="00D85F7F" w:rsidP="0027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Wykonanie uchwały powierza się Prezydentowi Miasta Żyrardowa.</w:t>
      </w:r>
    </w:p>
    <w:p w:rsidR="00D85F7F" w:rsidRPr="00C600D5" w:rsidRDefault="00D85F7F" w:rsidP="0027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5F7F" w:rsidRPr="00C600D5" w:rsidRDefault="00D85F7F" w:rsidP="001F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5F7F" w:rsidRPr="00C600D5" w:rsidRDefault="00D85F7F" w:rsidP="001F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0D5">
        <w:rPr>
          <w:rFonts w:ascii="Times New Roman" w:hAnsi="Times New Roman"/>
          <w:b/>
          <w:bCs/>
          <w:sz w:val="24"/>
          <w:szCs w:val="24"/>
        </w:rPr>
        <w:t>§ 3.</w:t>
      </w:r>
    </w:p>
    <w:p w:rsidR="00D85F7F" w:rsidRPr="00C600D5" w:rsidRDefault="00D85F7F" w:rsidP="00270D91">
      <w:pPr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Uchwała wchodzi w życie z dniem podjęcia.</w:t>
      </w:r>
    </w:p>
    <w:p w:rsidR="00D85F7F" w:rsidRPr="00C600D5" w:rsidRDefault="00D85F7F" w:rsidP="00270D91">
      <w:pPr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270D91">
      <w:pPr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89770E">
      <w:pPr>
        <w:jc w:val="both"/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Default="00D85F7F" w:rsidP="00823DD3">
      <w:pPr>
        <w:jc w:val="center"/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823DD3">
      <w:pPr>
        <w:jc w:val="center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UZASADNIENIE</w:t>
      </w: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Zgodnie z ustawą z dnia 10 kwietnia 1997r. „Prawo energetyczne” do zadań własnych</w:t>
      </w: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 xml:space="preserve">gminy w zakresie zaopatrzenia w ciepło, energię elektryczną i paliwa gazowe jest m.in. planowanie i organizacja zaopatrzenia w ciepło, energię elektryczną i paliwa gazowe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00D5">
        <w:rPr>
          <w:rFonts w:ascii="Times New Roman" w:hAnsi="Times New Roman"/>
          <w:sz w:val="24"/>
          <w:szCs w:val="24"/>
        </w:rPr>
        <w:t>na obszarze gminy, planowanie oświetlenia miejsc publicznych i dróg znajdujących się na terenie gminy. Art. 19 ustawy nakłada na Gminę obowiązek opracowania projektu założeń do planu zaopatrzenia w ciepło, energię elektryczną i paliwa gazowe oraz ich aktualizację.</w:t>
      </w: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projektu</w:t>
      </w:r>
      <w:r w:rsidRPr="00C600D5">
        <w:rPr>
          <w:rFonts w:ascii="Times New Roman" w:hAnsi="Times New Roman"/>
          <w:sz w:val="24"/>
          <w:szCs w:val="24"/>
        </w:rPr>
        <w:t xml:space="preserve"> założeń zaopatrzenia w ciepło, energię elektryczną i paliwa gazowe wynika z w/w ustawy i obejmuje:</w:t>
      </w:r>
    </w:p>
    <w:p w:rsidR="00D85F7F" w:rsidRPr="00C600D5" w:rsidRDefault="00D85F7F" w:rsidP="009945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ocenę stanu aktualnego i przewidywanych zmian zaopatrzenia w ciepło, energię</w:t>
      </w: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elektryczną i paliwa gazowe,</w:t>
      </w:r>
    </w:p>
    <w:p w:rsidR="00D85F7F" w:rsidRPr="009107BF" w:rsidRDefault="00D85F7F" w:rsidP="009945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przedsięwzięcia racjonalizujące użytkowanie ciepła, energii elektrycznej                   i paliwa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7BF">
        <w:rPr>
          <w:rFonts w:ascii="Times New Roman" w:hAnsi="Times New Roman"/>
          <w:sz w:val="24"/>
          <w:szCs w:val="24"/>
        </w:rPr>
        <w:t>gazowych,</w:t>
      </w:r>
    </w:p>
    <w:p w:rsidR="00D85F7F" w:rsidRPr="00C600D5" w:rsidRDefault="00D85F7F" w:rsidP="009945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możliwości wykorzystania istniejących nadwyżek i lokalnych zasobów paliw            i energii, z uwzględnieniem skojarzonego wytwarzania ciepła i energii elektrycznej oraz zagospodarowania ciepła odpadowego z instalacji przemysłowych,</w:t>
      </w: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</w:p>
    <w:p w:rsidR="00D85F7F" w:rsidRPr="00C600D5" w:rsidRDefault="00D85F7F" w:rsidP="0099454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 xml:space="preserve">Z dniem 01.09.2011 r. Miasto Żyrardów przystąpiło do opracowania aktualizacji                          „ Projektu założeń do planu zaopatrzenia w ciepło, energię elektryczną i paliwa gazowe dla Miasta Żyrardowa na lata 2012 – </w:t>
      </w:r>
      <w:smartTag w:uri="urn:schemas-microsoft-com:office:smarttags" w:element="metricconverter">
        <w:smartTagPr>
          <w:attr w:name="ProductID" w:val="2027”"/>
        </w:smartTagPr>
        <w:r w:rsidRPr="00C600D5">
          <w:rPr>
            <w:rFonts w:ascii="Times New Roman" w:hAnsi="Times New Roman"/>
            <w:sz w:val="24"/>
            <w:szCs w:val="24"/>
          </w:rPr>
          <w:t>2027”</w:t>
        </w:r>
      </w:smartTag>
      <w:r w:rsidRPr="00C600D5">
        <w:rPr>
          <w:rFonts w:ascii="Times New Roman" w:hAnsi="Times New Roman"/>
          <w:sz w:val="24"/>
          <w:szCs w:val="24"/>
        </w:rPr>
        <w:t xml:space="preserve"> </w:t>
      </w:r>
    </w:p>
    <w:p w:rsidR="00D85F7F" w:rsidRPr="00C600D5" w:rsidRDefault="00D85F7F" w:rsidP="009107BF">
      <w:pPr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 xml:space="preserve">Niniejszy dokument wyłożony został do wglądu </w:t>
      </w:r>
      <w:r>
        <w:rPr>
          <w:rFonts w:ascii="Times New Roman" w:hAnsi="Times New Roman"/>
          <w:sz w:val="24"/>
          <w:szCs w:val="24"/>
        </w:rPr>
        <w:t xml:space="preserve">od 13.02.2012 r. do 06.03.2012 r.         </w:t>
      </w:r>
      <w:r w:rsidRPr="00C600D5">
        <w:rPr>
          <w:rFonts w:ascii="Times New Roman" w:hAnsi="Times New Roman"/>
          <w:sz w:val="24"/>
          <w:szCs w:val="24"/>
        </w:rPr>
        <w:t xml:space="preserve">w siedzibie, Urzędu Miasta Żyrardowa oraz na stronie internetowej urzędu: </w:t>
      </w:r>
      <w:hyperlink r:id="rId5" w:history="1">
        <w:r w:rsidRPr="00C600D5">
          <w:rPr>
            <w:rStyle w:val="Hyperlink"/>
            <w:rFonts w:ascii="Times New Roman" w:hAnsi="Times New Roman"/>
            <w:sz w:val="24"/>
            <w:szCs w:val="24"/>
          </w:rPr>
          <w:t>www.zyrardow.pl</w:t>
        </w:r>
      </w:hyperlink>
      <w:r w:rsidRPr="00C600D5">
        <w:rPr>
          <w:rFonts w:ascii="Times New Roman" w:hAnsi="Times New Roman"/>
          <w:sz w:val="24"/>
          <w:szCs w:val="24"/>
        </w:rPr>
        <w:t xml:space="preserve"> celem zapoznania się i złożenia stosownych uwag i wniosków</w:t>
      </w:r>
      <w:r>
        <w:rPr>
          <w:rFonts w:ascii="Times New Roman" w:hAnsi="Times New Roman"/>
          <w:sz w:val="24"/>
          <w:szCs w:val="24"/>
        </w:rPr>
        <w:t>.</w:t>
      </w:r>
      <w:r w:rsidRPr="00C600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600D5">
        <w:rPr>
          <w:rFonts w:ascii="Times New Roman" w:hAnsi="Times New Roman"/>
          <w:sz w:val="24"/>
          <w:szCs w:val="24"/>
        </w:rPr>
        <w:t xml:space="preserve">W  </w:t>
      </w:r>
      <w:r>
        <w:rPr>
          <w:rFonts w:ascii="Times New Roman" w:hAnsi="Times New Roman"/>
          <w:sz w:val="24"/>
          <w:szCs w:val="24"/>
        </w:rPr>
        <w:t xml:space="preserve">dniu </w:t>
      </w:r>
      <w:r w:rsidRPr="00C600D5">
        <w:rPr>
          <w:rFonts w:ascii="Times New Roman" w:hAnsi="Times New Roman"/>
          <w:sz w:val="24"/>
          <w:szCs w:val="24"/>
        </w:rPr>
        <w:t>06.03.2012 r. wpłynęły uwagi od mieszkańców miasta Żyrardowa, które zostały uwzględnione w przedmiotowym dokumencie, a które nie miały znaczącego wpływu na wartość merytoryczną dokumentu.</w:t>
      </w:r>
    </w:p>
    <w:p w:rsidR="00D85F7F" w:rsidRPr="00C600D5" w:rsidRDefault="00D85F7F" w:rsidP="00C600D5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</w:rPr>
      </w:pPr>
      <w:r w:rsidRPr="00C600D5">
        <w:rPr>
          <w:rFonts w:ascii="Times New Roman" w:hAnsi="Times New Roman"/>
          <w:sz w:val="24"/>
          <w:szCs w:val="24"/>
        </w:rPr>
        <w:t>Zgodnie z art.19. ust.5 projekt założeń został pozytywnie zaopiniowany przez samorząd województwa w zakresie zgodności z polityką energetyczną państwa.</w:t>
      </w:r>
    </w:p>
    <w:sectPr w:rsidR="00D85F7F" w:rsidRPr="00C600D5" w:rsidSect="00471BC9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DF5"/>
    <w:multiLevelType w:val="hybridMultilevel"/>
    <w:tmpl w:val="4C8276A2"/>
    <w:lvl w:ilvl="0" w:tplc="03542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B4AAE"/>
    <w:multiLevelType w:val="hybridMultilevel"/>
    <w:tmpl w:val="A518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AB4"/>
    <w:rsid w:val="00001ABB"/>
    <w:rsid w:val="00002110"/>
    <w:rsid w:val="00003331"/>
    <w:rsid w:val="000077A4"/>
    <w:rsid w:val="0001186F"/>
    <w:rsid w:val="000128FD"/>
    <w:rsid w:val="00022A69"/>
    <w:rsid w:val="000277CC"/>
    <w:rsid w:val="0003045C"/>
    <w:rsid w:val="000336D7"/>
    <w:rsid w:val="00033E5A"/>
    <w:rsid w:val="0004405E"/>
    <w:rsid w:val="00044A67"/>
    <w:rsid w:val="00045855"/>
    <w:rsid w:val="00045C18"/>
    <w:rsid w:val="00046BF9"/>
    <w:rsid w:val="000504CF"/>
    <w:rsid w:val="00051FD5"/>
    <w:rsid w:val="00052DA1"/>
    <w:rsid w:val="00054732"/>
    <w:rsid w:val="00054841"/>
    <w:rsid w:val="00057C4E"/>
    <w:rsid w:val="00061C1B"/>
    <w:rsid w:val="00061EEC"/>
    <w:rsid w:val="00062A68"/>
    <w:rsid w:val="00062C33"/>
    <w:rsid w:val="00065134"/>
    <w:rsid w:val="0006646C"/>
    <w:rsid w:val="000735CD"/>
    <w:rsid w:val="00074229"/>
    <w:rsid w:val="000764A4"/>
    <w:rsid w:val="00077939"/>
    <w:rsid w:val="00080A77"/>
    <w:rsid w:val="000811AE"/>
    <w:rsid w:val="0008232F"/>
    <w:rsid w:val="000825AC"/>
    <w:rsid w:val="0008699E"/>
    <w:rsid w:val="00092440"/>
    <w:rsid w:val="00094AFC"/>
    <w:rsid w:val="00095181"/>
    <w:rsid w:val="000B0DAF"/>
    <w:rsid w:val="000B5413"/>
    <w:rsid w:val="000C5351"/>
    <w:rsid w:val="000C6FDC"/>
    <w:rsid w:val="000D0E99"/>
    <w:rsid w:val="000D1277"/>
    <w:rsid w:val="000D1B23"/>
    <w:rsid w:val="000D2417"/>
    <w:rsid w:val="000E1537"/>
    <w:rsid w:val="000E3B15"/>
    <w:rsid w:val="000F0DAF"/>
    <w:rsid w:val="000F251E"/>
    <w:rsid w:val="001022C6"/>
    <w:rsid w:val="0010282F"/>
    <w:rsid w:val="00102CE4"/>
    <w:rsid w:val="00115019"/>
    <w:rsid w:val="00123359"/>
    <w:rsid w:val="0013230F"/>
    <w:rsid w:val="00136301"/>
    <w:rsid w:val="00140B7F"/>
    <w:rsid w:val="00141D66"/>
    <w:rsid w:val="00146904"/>
    <w:rsid w:val="001524E1"/>
    <w:rsid w:val="00152913"/>
    <w:rsid w:val="00153D0E"/>
    <w:rsid w:val="00160057"/>
    <w:rsid w:val="00160812"/>
    <w:rsid w:val="00172D7A"/>
    <w:rsid w:val="0017586C"/>
    <w:rsid w:val="00175915"/>
    <w:rsid w:val="001766FB"/>
    <w:rsid w:val="001827CF"/>
    <w:rsid w:val="00186560"/>
    <w:rsid w:val="001919CB"/>
    <w:rsid w:val="001A33F9"/>
    <w:rsid w:val="001B0D5C"/>
    <w:rsid w:val="001B1C14"/>
    <w:rsid w:val="001B476B"/>
    <w:rsid w:val="001D2139"/>
    <w:rsid w:val="001D26DB"/>
    <w:rsid w:val="001D520A"/>
    <w:rsid w:val="001E2BB4"/>
    <w:rsid w:val="001E37D9"/>
    <w:rsid w:val="001F0B3D"/>
    <w:rsid w:val="001F1862"/>
    <w:rsid w:val="001F3992"/>
    <w:rsid w:val="001F5EBB"/>
    <w:rsid w:val="001F5EF6"/>
    <w:rsid w:val="001F7652"/>
    <w:rsid w:val="00210562"/>
    <w:rsid w:val="00213149"/>
    <w:rsid w:val="00223001"/>
    <w:rsid w:val="0022414D"/>
    <w:rsid w:val="00225B35"/>
    <w:rsid w:val="0022659B"/>
    <w:rsid w:val="00227BEB"/>
    <w:rsid w:val="00230CCB"/>
    <w:rsid w:val="00234788"/>
    <w:rsid w:val="00236583"/>
    <w:rsid w:val="00244C5D"/>
    <w:rsid w:val="0025318F"/>
    <w:rsid w:val="00261F74"/>
    <w:rsid w:val="0026289F"/>
    <w:rsid w:val="00267104"/>
    <w:rsid w:val="002671F9"/>
    <w:rsid w:val="00270D91"/>
    <w:rsid w:val="002723AB"/>
    <w:rsid w:val="00287E70"/>
    <w:rsid w:val="00292EA0"/>
    <w:rsid w:val="002A4AB9"/>
    <w:rsid w:val="002A7A0F"/>
    <w:rsid w:val="002B659B"/>
    <w:rsid w:val="002B70F6"/>
    <w:rsid w:val="002B7375"/>
    <w:rsid w:val="002C5F3E"/>
    <w:rsid w:val="002D0908"/>
    <w:rsid w:val="002D16C8"/>
    <w:rsid w:val="002D347F"/>
    <w:rsid w:val="002D7C82"/>
    <w:rsid w:val="002E11D5"/>
    <w:rsid w:val="002E147C"/>
    <w:rsid w:val="002E1978"/>
    <w:rsid w:val="002E1D8D"/>
    <w:rsid w:val="002F3CC0"/>
    <w:rsid w:val="00303D7A"/>
    <w:rsid w:val="00307D52"/>
    <w:rsid w:val="0031114F"/>
    <w:rsid w:val="00313B0F"/>
    <w:rsid w:val="003151BE"/>
    <w:rsid w:val="00317338"/>
    <w:rsid w:val="00327175"/>
    <w:rsid w:val="00331638"/>
    <w:rsid w:val="0033251A"/>
    <w:rsid w:val="00334023"/>
    <w:rsid w:val="00334496"/>
    <w:rsid w:val="00335467"/>
    <w:rsid w:val="003367E3"/>
    <w:rsid w:val="0033743B"/>
    <w:rsid w:val="00347292"/>
    <w:rsid w:val="00351895"/>
    <w:rsid w:val="0036382B"/>
    <w:rsid w:val="00364CA6"/>
    <w:rsid w:val="00365978"/>
    <w:rsid w:val="003723E1"/>
    <w:rsid w:val="003811E6"/>
    <w:rsid w:val="00382E9A"/>
    <w:rsid w:val="00383889"/>
    <w:rsid w:val="003839C5"/>
    <w:rsid w:val="0039114B"/>
    <w:rsid w:val="00393D4D"/>
    <w:rsid w:val="00396DAC"/>
    <w:rsid w:val="003A6F3E"/>
    <w:rsid w:val="003C3A0A"/>
    <w:rsid w:val="003C4AFE"/>
    <w:rsid w:val="003D2C42"/>
    <w:rsid w:val="003D38C3"/>
    <w:rsid w:val="003F4938"/>
    <w:rsid w:val="004128DF"/>
    <w:rsid w:val="0041682A"/>
    <w:rsid w:val="00416EA0"/>
    <w:rsid w:val="0042287E"/>
    <w:rsid w:val="00427DBA"/>
    <w:rsid w:val="00430361"/>
    <w:rsid w:val="0043085C"/>
    <w:rsid w:val="00432E65"/>
    <w:rsid w:val="00433A00"/>
    <w:rsid w:val="004352A3"/>
    <w:rsid w:val="00435490"/>
    <w:rsid w:val="004502B8"/>
    <w:rsid w:val="00461EB5"/>
    <w:rsid w:val="00462C76"/>
    <w:rsid w:val="00471BC9"/>
    <w:rsid w:val="00474D75"/>
    <w:rsid w:val="0047534D"/>
    <w:rsid w:val="00477B6A"/>
    <w:rsid w:val="00477F18"/>
    <w:rsid w:val="0048519D"/>
    <w:rsid w:val="0049369E"/>
    <w:rsid w:val="00494E90"/>
    <w:rsid w:val="00495D37"/>
    <w:rsid w:val="00496AA7"/>
    <w:rsid w:val="00496EF9"/>
    <w:rsid w:val="00497178"/>
    <w:rsid w:val="004A7D2D"/>
    <w:rsid w:val="004B0079"/>
    <w:rsid w:val="004B04D2"/>
    <w:rsid w:val="004B256B"/>
    <w:rsid w:val="004B33A6"/>
    <w:rsid w:val="004B3968"/>
    <w:rsid w:val="004B6328"/>
    <w:rsid w:val="004D2F67"/>
    <w:rsid w:val="004D34E0"/>
    <w:rsid w:val="004D5E5E"/>
    <w:rsid w:val="004D689A"/>
    <w:rsid w:val="004E20C5"/>
    <w:rsid w:val="004E4FA3"/>
    <w:rsid w:val="004F2E41"/>
    <w:rsid w:val="004F320D"/>
    <w:rsid w:val="004F3E52"/>
    <w:rsid w:val="00500996"/>
    <w:rsid w:val="00501DA0"/>
    <w:rsid w:val="00503B29"/>
    <w:rsid w:val="00503E5E"/>
    <w:rsid w:val="0050553A"/>
    <w:rsid w:val="005104F2"/>
    <w:rsid w:val="005139C9"/>
    <w:rsid w:val="005146BF"/>
    <w:rsid w:val="00520553"/>
    <w:rsid w:val="00520C8D"/>
    <w:rsid w:val="005210A4"/>
    <w:rsid w:val="00522382"/>
    <w:rsid w:val="005223DF"/>
    <w:rsid w:val="0052244E"/>
    <w:rsid w:val="00524063"/>
    <w:rsid w:val="0052515F"/>
    <w:rsid w:val="00526438"/>
    <w:rsid w:val="00532775"/>
    <w:rsid w:val="00536800"/>
    <w:rsid w:val="00546179"/>
    <w:rsid w:val="00546F54"/>
    <w:rsid w:val="00555DB6"/>
    <w:rsid w:val="00556A61"/>
    <w:rsid w:val="005658E1"/>
    <w:rsid w:val="005670A1"/>
    <w:rsid w:val="00571D7F"/>
    <w:rsid w:val="00571DD0"/>
    <w:rsid w:val="00574DFA"/>
    <w:rsid w:val="005809E7"/>
    <w:rsid w:val="005871D9"/>
    <w:rsid w:val="005878CD"/>
    <w:rsid w:val="00595ECA"/>
    <w:rsid w:val="005B1319"/>
    <w:rsid w:val="005B1463"/>
    <w:rsid w:val="005B32BD"/>
    <w:rsid w:val="005B4151"/>
    <w:rsid w:val="005B4ACE"/>
    <w:rsid w:val="005C083C"/>
    <w:rsid w:val="005C437A"/>
    <w:rsid w:val="005D0392"/>
    <w:rsid w:val="005D094D"/>
    <w:rsid w:val="005D1FA1"/>
    <w:rsid w:val="005E5769"/>
    <w:rsid w:val="005E66E2"/>
    <w:rsid w:val="005E6E43"/>
    <w:rsid w:val="005F17D8"/>
    <w:rsid w:val="005F2A2A"/>
    <w:rsid w:val="00605CFA"/>
    <w:rsid w:val="00614BB3"/>
    <w:rsid w:val="00616EDD"/>
    <w:rsid w:val="00624E6D"/>
    <w:rsid w:val="00626FA1"/>
    <w:rsid w:val="006316E2"/>
    <w:rsid w:val="006342D6"/>
    <w:rsid w:val="0064150C"/>
    <w:rsid w:val="006416A6"/>
    <w:rsid w:val="00642F8B"/>
    <w:rsid w:val="006445B8"/>
    <w:rsid w:val="0065201B"/>
    <w:rsid w:val="006564BE"/>
    <w:rsid w:val="00656D1E"/>
    <w:rsid w:val="006615ED"/>
    <w:rsid w:val="00676BDD"/>
    <w:rsid w:val="00681846"/>
    <w:rsid w:val="0068492E"/>
    <w:rsid w:val="00692540"/>
    <w:rsid w:val="00692D5E"/>
    <w:rsid w:val="00693832"/>
    <w:rsid w:val="006A19C1"/>
    <w:rsid w:val="006C626F"/>
    <w:rsid w:val="006D6D53"/>
    <w:rsid w:val="006E140C"/>
    <w:rsid w:val="006F0015"/>
    <w:rsid w:val="006F1DA0"/>
    <w:rsid w:val="006F6B3B"/>
    <w:rsid w:val="00702293"/>
    <w:rsid w:val="0070420F"/>
    <w:rsid w:val="00705188"/>
    <w:rsid w:val="00721F3C"/>
    <w:rsid w:val="0072559F"/>
    <w:rsid w:val="007302B3"/>
    <w:rsid w:val="00742390"/>
    <w:rsid w:val="00746FCB"/>
    <w:rsid w:val="007603BA"/>
    <w:rsid w:val="00762DC1"/>
    <w:rsid w:val="0076362A"/>
    <w:rsid w:val="00763CBC"/>
    <w:rsid w:val="00774438"/>
    <w:rsid w:val="00776ECC"/>
    <w:rsid w:val="0078268D"/>
    <w:rsid w:val="00785AC9"/>
    <w:rsid w:val="00786080"/>
    <w:rsid w:val="00795174"/>
    <w:rsid w:val="00797F82"/>
    <w:rsid w:val="007A3AC3"/>
    <w:rsid w:val="007A624B"/>
    <w:rsid w:val="007B00C4"/>
    <w:rsid w:val="007B027A"/>
    <w:rsid w:val="007B285E"/>
    <w:rsid w:val="007B2921"/>
    <w:rsid w:val="007B3FFF"/>
    <w:rsid w:val="007B406C"/>
    <w:rsid w:val="007B4D43"/>
    <w:rsid w:val="007B790A"/>
    <w:rsid w:val="007C1E36"/>
    <w:rsid w:val="007C220A"/>
    <w:rsid w:val="007C2DAF"/>
    <w:rsid w:val="007D142B"/>
    <w:rsid w:val="007D3CD8"/>
    <w:rsid w:val="007D3DA0"/>
    <w:rsid w:val="007E43BD"/>
    <w:rsid w:val="007E58CA"/>
    <w:rsid w:val="007E7748"/>
    <w:rsid w:val="007F0575"/>
    <w:rsid w:val="007F1567"/>
    <w:rsid w:val="007F1EAC"/>
    <w:rsid w:val="007F5333"/>
    <w:rsid w:val="00800769"/>
    <w:rsid w:val="0080109D"/>
    <w:rsid w:val="00803B3F"/>
    <w:rsid w:val="008055CA"/>
    <w:rsid w:val="00805DBA"/>
    <w:rsid w:val="00817E7C"/>
    <w:rsid w:val="0082234A"/>
    <w:rsid w:val="00822862"/>
    <w:rsid w:val="008231B9"/>
    <w:rsid w:val="00823DD3"/>
    <w:rsid w:val="00830F81"/>
    <w:rsid w:val="00832975"/>
    <w:rsid w:val="00843027"/>
    <w:rsid w:val="00847042"/>
    <w:rsid w:val="0084799D"/>
    <w:rsid w:val="0085150D"/>
    <w:rsid w:val="0085476A"/>
    <w:rsid w:val="00855224"/>
    <w:rsid w:val="008577AC"/>
    <w:rsid w:val="00860AA3"/>
    <w:rsid w:val="0086730C"/>
    <w:rsid w:val="008717C4"/>
    <w:rsid w:val="00873F77"/>
    <w:rsid w:val="00875452"/>
    <w:rsid w:val="00875D5B"/>
    <w:rsid w:val="00890008"/>
    <w:rsid w:val="0089487A"/>
    <w:rsid w:val="00896D95"/>
    <w:rsid w:val="0089770E"/>
    <w:rsid w:val="008A590C"/>
    <w:rsid w:val="008B1A10"/>
    <w:rsid w:val="008B6301"/>
    <w:rsid w:val="008B7620"/>
    <w:rsid w:val="008C2F7E"/>
    <w:rsid w:val="008C6940"/>
    <w:rsid w:val="008D190A"/>
    <w:rsid w:val="008D1F46"/>
    <w:rsid w:val="008D2298"/>
    <w:rsid w:val="008D26D3"/>
    <w:rsid w:val="008D3AAE"/>
    <w:rsid w:val="008E0846"/>
    <w:rsid w:val="008E1ECF"/>
    <w:rsid w:val="008E44CA"/>
    <w:rsid w:val="008F2230"/>
    <w:rsid w:val="008F370F"/>
    <w:rsid w:val="00904F0E"/>
    <w:rsid w:val="009067B4"/>
    <w:rsid w:val="009079BA"/>
    <w:rsid w:val="009107BF"/>
    <w:rsid w:val="00912DE2"/>
    <w:rsid w:val="00914945"/>
    <w:rsid w:val="00915591"/>
    <w:rsid w:val="00923BD1"/>
    <w:rsid w:val="00925051"/>
    <w:rsid w:val="00927A5E"/>
    <w:rsid w:val="0093005E"/>
    <w:rsid w:val="009305C2"/>
    <w:rsid w:val="00931713"/>
    <w:rsid w:val="0093244B"/>
    <w:rsid w:val="00934020"/>
    <w:rsid w:val="00934551"/>
    <w:rsid w:val="00941A42"/>
    <w:rsid w:val="00942B5E"/>
    <w:rsid w:val="00942F7F"/>
    <w:rsid w:val="00952D7D"/>
    <w:rsid w:val="0095418F"/>
    <w:rsid w:val="00957673"/>
    <w:rsid w:val="00961F17"/>
    <w:rsid w:val="009625EC"/>
    <w:rsid w:val="009666C4"/>
    <w:rsid w:val="009671D6"/>
    <w:rsid w:val="0097540D"/>
    <w:rsid w:val="00975F5B"/>
    <w:rsid w:val="009762CB"/>
    <w:rsid w:val="0098095D"/>
    <w:rsid w:val="00980B8C"/>
    <w:rsid w:val="00981B24"/>
    <w:rsid w:val="00982AF4"/>
    <w:rsid w:val="00987F31"/>
    <w:rsid w:val="00992B8A"/>
    <w:rsid w:val="00993B9A"/>
    <w:rsid w:val="0099454B"/>
    <w:rsid w:val="009A1319"/>
    <w:rsid w:val="009A4098"/>
    <w:rsid w:val="009A57A2"/>
    <w:rsid w:val="009B191C"/>
    <w:rsid w:val="009C155F"/>
    <w:rsid w:val="009C4A1F"/>
    <w:rsid w:val="009C57C7"/>
    <w:rsid w:val="009C6F9F"/>
    <w:rsid w:val="009C7A15"/>
    <w:rsid w:val="009D0696"/>
    <w:rsid w:val="009D1442"/>
    <w:rsid w:val="009D1C00"/>
    <w:rsid w:val="009D3BDC"/>
    <w:rsid w:val="009D72CC"/>
    <w:rsid w:val="009E1F66"/>
    <w:rsid w:val="009E61A6"/>
    <w:rsid w:val="009F29C5"/>
    <w:rsid w:val="00A021DF"/>
    <w:rsid w:val="00A06A76"/>
    <w:rsid w:val="00A07704"/>
    <w:rsid w:val="00A15EBD"/>
    <w:rsid w:val="00A1651B"/>
    <w:rsid w:val="00A252C8"/>
    <w:rsid w:val="00A3369D"/>
    <w:rsid w:val="00A359BF"/>
    <w:rsid w:val="00A363E5"/>
    <w:rsid w:val="00A364DB"/>
    <w:rsid w:val="00A37283"/>
    <w:rsid w:val="00A3744A"/>
    <w:rsid w:val="00A4066A"/>
    <w:rsid w:val="00A418A2"/>
    <w:rsid w:val="00A44098"/>
    <w:rsid w:val="00A46B8A"/>
    <w:rsid w:val="00A515EF"/>
    <w:rsid w:val="00A51BDA"/>
    <w:rsid w:val="00A5232C"/>
    <w:rsid w:val="00A52441"/>
    <w:rsid w:val="00A556DB"/>
    <w:rsid w:val="00A55BB4"/>
    <w:rsid w:val="00A77B1C"/>
    <w:rsid w:val="00A821D4"/>
    <w:rsid w:val="00A8311F"/>
    <w:rsid w:val="00A864B9"/>
    <w:rsid w:val="00A87441"/>
    <w:rsid w:val="00A87E58"/>
    <w:rsid w:val="00A901F0"/>
    <w:rsid w:val="00A90AB2"/>
    <w:rsid w:val="00A93CFB"/>
    <w:rsid w:val="00A94E90"/>
    <w:rsid w:val="00AA23CC"/>
    <w:rsid w:val="00AA27E7"/>
    <w:rsid w:val="00AA2B96"/>
    <w:rsid w:val="00AA3A70"/>
    <w:rsid w:val="00AA573E"/>
    <w:rsid w:val="00AB4BBB"/>
    <w:rsid w:val="00AC536F"/>
    <w:rsid w:val="00AC60DD"/>
    <w:rsid w:val="00AD02A1"/>
    <w:rsid w:val="00AE39DB"/>
    <w:rsid w:val="00AF6E63"/>
    <w:rsid w:val="00B05891"/>
    <w:rsid w:val="00B12302"/>
    <w:rsid w:val="00B1393C"/>
    <w:rsid w:val="00B21509"/>
    <w:rsid w:val="00B21523"/>
    <w:rsid w:val="00B22929"/>
    <w:rsid w:val="00B24890"/>
    <w:rsid w:val="00B26ED2"/>
    <w:rsid w:val="00B31C5F"/>
    <w:rsid w:val="00B33400"/>
    <w:rsid w:val="00B475D7"/>
    <w:rsid w:val="00B5286C"/>
    <w:rsid w:val="00B54FC4"/>
    <w:rsid w:val="00B576CC"/>
    <w:rsid w:val="00B6186E"/>
    <w:rsid w:val="00B64461"/>
    <w:rsid w:val="00B85F21"/>
    <w:rsid w:val="00B93E79"/>
    <w:rsid w:val="00B94C21"/>
    <w:rsid w:val="00BA256A"/>
    <w:rsid w:val="00BA7E10"/>
    <w:rsid w:val="00BB2790"/>
    <w:rsid w:val="00BB32D8"/>
    <w:rsid w:val="00BB383D"/>
    <w:rsid w:val="00BB51EC"/>
    <w:rsid w:val="00BB55D5"/>
    <w:rsid w:val="00BC0C1C"/>
    <w:rsid w:val="00BC1D0C"/>
    <w:rsid w:val="00BD3D5D"/>
    <w:rsid w:val="00BE05E5"/>
    <w:rsid w:val="00BE75A9"/>
    <w:rsid w:val="00BF7FA7"/>
    <w:rsid w:val="00C0510F"/>
    <w:rsid w:val="00C12CD4"/>
    <w:rsid w:val="00C14893"/>
    <w:rsid w:val="00C15854"/>
    <w:rsid w:val="00C20BE8"/>
    <w:rsid w:val="00C233A4"/>
    <w:rsid w:val="00C23EF4"/>
    <w:rsid w:val="00C259EC"/>
    <w:rsid w:val="00C30865"/>
    <w:rsid w:val="00C3514D"/>
    <w:rsid w:val="00C47150"/>
    <w:rsid w:val="00C51BC6"/>
    <w:rsid w:val="00C5515D"/>
    <w:rsid w:val="00C600D5"/>
    <w:rsid w:val="00C603E9"/>
    <w:rsid w:val="00C61E3D"/>
    <w:rsid w:val="00C63AB4"/>
    <w:rsid w:val="00C65A21"/>
    <w:rsid w:val="00C70F2E"/>
    <w:rsid w:val="00C7159B"/>
    <w:rsid w:val="00C723F2"/>
    <w:rsid w:val="00C7545F"/>
    <w:rsid w:val="00C92E5D"/>
    <w:rsid w:val="00C968BE"/>
    <w:rsid w:val="00CA2FDC"/>
    <w:rsid w:val="00CA55AE"/>
    <w:rsid w:val="00CA7D20"/>
    <w:rsid w:val="00CB707A"/>
    <w:rsid w:val="00CC03DA"/>
    <w:rsid w:val="00CD6489"/>
    <w:rsid w:val="00CD78F1"/>
    <w:rsid w:val="00CE187A"/>
    <w:rsid w:val="00CE2B3F"/>
    <w:rsid w:val="00CF04E1"/>
    <w:rsid w:val="00CF390B"/>
    <w:rsid w:val="00CF3B0D"/>
    <w:rsid w:val="00CF3CBB"/>
    <w:rsid w:val="00D0121F"/>
    <w:rsid w:val="00D01979"/>
    <w:rsid w:val="00D05A30"/>
    <w:rsid w:val="00D05A83"/>
    <w:rsid w:val="00D069CA"/>
    <w:rsid w:val="00D114B8"/>
    <w:rsid w:val="00D277D0"/>
    <w:rsid w:val="00D30E80"/>
    <w:rsid w:val="00D316B6"/>
    <w:rsid w:val="00D337DC"/>
    <w:rsid w:val="00D34F73"/>
    <w:rsid w:val="00D34F9D"/>
    <w:rsid w:val="00D45506"/>
    <w:rsid w:val="00D47466"/>
    <w:rsid w:val="00D540D8"/>
    <w:rsid w:val="00D55268"/>
    <w:rsid w:val="00D64A98"/>
    <w:rsid w:val="00D66DE4"/>
    <w:rsid w:val="00D674AB"/>
    <w:rsid w:val="00D731A7"/>
    <w:rsid w:val="00D77763"/>
    <w:rsid w:val="00D824AD"/>
    <w:rsid w:val="00D8530E"/>
    <w:rsid w:val="00D85F7F"/>
    <w:rsid w:val="00D92FB4"/>
    <w:rsid w:val="00D94830"/>
    <w:rsid w:val="00DA029B"/>
    <w:rsid w:val="00DA19CC"/>
    <w:rsid w:val="00DA1A7B"/>
    <w:rsid w:val="00DA4ACC"/>
    <w:rsid w:val="00DB2037"/>
    <w:rsid w:val="00DB6367"/>
    <w:rsid w:val="00DB6495"/>
    <w:rsid w:val="00DC44A6"/>
    <w:rsid w:val="00DC48D5"/>
    <w:rsid w:val="00DC5B52"/>
    <w:rsid w:val="00DD7015"/>
    <w:rsid w:val="00DE0E8C"/>
    <w:rsid w:val="00DE33DA"/>
    <w:rsid w:val="00DE441D"/>
    <w:rsid w:val="00DE5F40"/>
    <w:rsid w:val="00DE6410"/>
    <w:rsid w:val="00DE6C0F"/>
    <w:rsid w:val="00DF0B18"/>
    <w:rsid w:val="00E042AE"/>
    <w:rsid w:val="00E13688"/>
    <w:rsid w:val="00E15271"/>
    <w:rsid w:val="00E244D0"/>
    <w:rsid w:val="00E24D3E"/>
    <w:rsid w:val="00E2725D"/>
    <w:rsid w:val="00E30742"/>
    <w:rsid w:val="00E31B89"/>
    <w:rsid w:val="00E325DF"/>
    <w:rsid w:val="00E365A5"/>
    <w:rsid w:val="00E405C7"/>
    <w:rsid w:val="00E413F5"/>
    <w:rsid w:val="00E44B55"/>
    <w:rsid w:val="00E47496"/>
    <w:rsid w:val="00E50DBA"/>
    <w:rsid w:val="00E5328C"/>
    <w:rsid w:val="00E60605"/>
    <w:rsid w:val="00E66B4F"/>
    <w:rsid w:val="00E70761"/>
    <w:rsid w:val="00E95933"/>
    <w:rsid w:val="00EA0C6E"/>
    <w:rsid w:val="00EA4F7D"/>
    <w:rsid w:val="00EB1524"/>
    <w:rsid w:val="00EB2D9F"/>
    <w:rsid w:val="00EB4E4B"/>
    <w:rsid w:val="00EB5597"/>
    <w:rsid w:val="00EB55F7"/>
    <w:rsid w:val="00EB59A1"/>
    <w:rsid w:val="00EB6CFF"/>
    <w:rsid w:val="00EB7707"/>
    <w:rsid w:val="00EC70EE"/>
    <w:rsid w:val="00ED41B3"/>
    <w:rsid w:val="00EE6119"/>
    <w:rsid w:val="00EF163E"/>
    <w:rsid w:val="00EF1D26"/>
    <w:rsid w:val="00EF50AA"/>
    <w:rsid w:val="00EF69F0"/>
    <w:rsid w:val="00EF7AF5"/>
    <w:rsid w:val="00F01EAB"/>
    <w:rsid w:val="00F01ED1"/>
    <w:rsid w:val="00F05A79"/>
    <w:rsid w:val="00F12937"/>
    <w:rsid w:val="00F13E0B"/>
    <w:rsid w:val="00F15852"/>
    <w:rsid w:val="00F15E61"/>
    <w:rsid w:val="00F21D38"/>
    <w:rsid w:val="00F245B6"/>
    <w:rsid w:val="00F250D7"/>
    <w:rsid w:val="00F32213"/>
    <w:rsid w:val="00F3263A"/>
    <w:rsid w:val="00F45801"/>
    <w:rsid w:val="00F458ED"/>
    <w:rsid w:val="00F501B2"/>
    <w:rsid w:val="00F507FC"/>
    <w:rsid w:val="00F63C1F"/>
    <w:rsid w:val="00F650A1"/>
    <w:rsid w:val="00F6602B"/>
    <w:rsid w:val="00F66FC7"/>
    <w:rsid w:val="00F73A94"/>
    <w:rsid w:val="00F76DCC"/>
    <w:rsid w:val="00F80581"/>
    <w:rsid w:val="00F8156D"/>
    <w:rsid w:val="00F91B9B"/>
    <w:rsid w:val="00F92524"/>
    <w:rsid w:val="00F96C1C"/>
    <w:rsid w:val="00FA1CEF"/>
    <w:rsid w:val="00FB2504"/>
    <w:rsid w:val="00FB512A"/>
    <w:rsid w:val="00FB6F55"/>
    <w:rsid w:val="00FC1426"/>
    <w:rsid w:val="00FC2900"/>
    <w:rsid w:val="00FC3125"/>
    <w:rsid w:val="00FD22E6"/>
    <w:rsid w:val="00FD493E"/>
    <w:rsid w:val="00FE12A0"/>
    <w:rsid w:val="00FE1C5B"/>
    <w:rsid w:val="00FE2065"/>
    <w:rsid w:val="00FF3E0A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4B55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67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1F18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E441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E1F6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2</Pages>
  <Words>403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acwikowska</cp:lastModifiedBy>
  <cp:revision>17</cp:revision>
  <cp:lastPrinted>2012-08-14T09:01:00Z</cp:lastPrinted>
  <dcterms:created xsi:type="dcterms:W3CDTF">2012-08-12T18:32:00Z</dcterms:created>
  <dcterms:modified xsi:type="dcterms:W3CDTF">2012-08-14T09:02:00Z</dcterms:modified>
</cp:coreProperties>
</file>