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C6" w:rsidRDefault="00FE51A6">
      <w:pPr>
        <w:ind w:left="4248" w:firstLine="708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Załącznik Nr 2 do uchwały XLIX/356/17</w:t>
      </w:r>
    </w:p>
    <w:p w:rsidR="00675DC6" w:rsidRDefault="00FE51A6">
      <w:pPr>
        <w:ind w:left="4248" w:firstLine="708"/>
        <w:rPr>
          <w:rFonts w:cs="Times New Roman"/>
        </w:rPr>
      </w:pPr>
      <w:r>
        <w:rPr>
          <w:rFonts w:cs="Times New Roman"/>
        </w:rPr>
        <w:t>Rady Miasta Żyrardowa</w:t>
      </w:r>
    </w:p>
    <w:p w:rsidR="00675DC6" w:rsidRDefault="00FE51A6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z dnia 30 listopada 2017 r. </w:t>
      </w:r>
    </w:p>
    <w:p w:rsidR="00675DC6" w:rsidRDefault="00FE51A6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75DC6" w:rsidRDefault="00675DC6">
      <w:pPr>
        <w:pStyle w:val="Standard"/>
        <w:spacing w:line="360" w:lineRule="auto"/>
        <w:jc w:val="right"/>
      </w:pPr>
    </w:p>
    <w:p w:rsidR="00675DC6" w:rsidRDefault="00FE51A6">
      <w:pPr>
        <w:pStyle w:val="Standard"/>
        <w:spacing w:line="360" w:lineRule="auto"/>
      </w:pPr>
      <w:r>
        <w:rPr>
          <w:b/>
          <w:bCs/>
        </w:rPr>
        <w:t>Wnioskodawca: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Żyrardów,….........…….....</w:t>
      </w:r>
    </w:p>
    <w:p w:rsidR="00675DC6" w:rsidRDefault="00FE51A6">
      <w:pPr>
        <w:pStyle w:val="Standard"/>
        <w:spacing w:line="360" w:lineRule="auto"/>
      </w:pPr>
      <w:r>
        <w:t>….......................................................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(data)</w:t>
      </w:r>
      <w:r>
        <w:tab/>
      </w:r>
    </w:p>
    <w:p w:rsidR="00675DC6" w:rsidRDefault="00FE51A6">
      <w:pPr>
        <w:pStyle w:val="Standard"/>
        <w:spacing w:line="360" w:lineRule="auto"/>
      </w:pPr>
      <w:r>
        <w:t>….......................................................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DC6" w:rsidRDefault="00FE51A6">
      <w:pPr>
        <w:pStyle w:val="Standard"/>
        <w:spacing w:line="360" w:lineRule="auto"/>
      </w:pPr>
      <w:r>
        <w:t>….................................................…..</w:t>
      </w:r>
      <w:r>
        <w:tab/>
      </w:r>
      <w:r>
        <w:tab/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75DC6" w:rsidRDefault="00FE51A6">
      <w:pPr>
        <w:pStyle w:val="Standard"/>
        <w:spacing w:line="360" w:lineRule="auto"/>
      </w:pPr>
      <w:r>
        <w:t>….......................................................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</w:p>
    <w:p w:rsidR="00675DC6" w:rsidRDefault="00FE51A6">
      <w:pPr>
        <w:pStyle w:val="Standard"/>
        <w:spacing w:line="360" w:lineRule="auto"/>
      </w:pPr>
      <w:r>
        <w:t>...........................................................</w:t>
      </w:r>
    </w:p>
    <w:p w:rsidR="00675DC6" w:rsidRDefault="00FE51A6">
      <w:pPr>
        <w:pStyle w:val="Standard"/>
        <w:spacing w:line="360" w:lineRule="auto"/>
      </w:pPr>
      <w:r>
        <w:t>(imię, nazwisko, adres i telefon)</w:t>
      </w:r>
    </w:p>
    <w:p w:rsidR="00675DC6" w:rsidRDefault="00675DC6">
      <w:pPr>
        <w:pStyle w:val="Standard"/>
        <w:spacing w:line="360" w:lineRule="auto"/>
      </w:pPr>
    </w:p>
    <w:p w:rsidR="00675DC6" w:rsidRDefault="00FE51A6">
      <w:pPr>
        <w:pStyle w:val="Standard"/>
        <w:spacing w:line="360" w:lineRule="auto"/>
        <w:ind w:left="13"/>
      </w:pPr>
      <w:r>
        <w:t xml:space="preserve">       </w:t>
      </w:r>
    </w:p>
    <w:p w:rsidR="00675DC6" w:rsidRDefault="00FE51A6">
      <w:pPr>
        <w:pStyle w:val="Standard"/>
        <w:spacing w:line="360" w:lineRule="auto"/>
        <w:ind w:left="13"/>
        <w:jc w:val="center"/>
        <w:rPr>
          <w:b/>
          <w:bCs/>
          <w:spacing w:val="200"/>
          <w:sz w:val="28"/>
          <w:szCs w:val="28"/>
        </w:rPr>
      </w:pPr>
      <w:r>
        <w:rPr>
          <w:b/>
          <w:bCs/>
          <w:spacing w:val="200"/>
          <w:sz w:val="28"/>
          <w:szCs w:val="28"/>
        </w:rPr>
        <w:t>WNIOSEK</w:t>
      </w:r>
    </w:p>
    <w:p w:rsidR="00675DC6" w:rsidRDefault="00FE51A6">
      <w:pPr>
        <w:pStyle w:val="Standard"/>
        <w:spacing w:line="360" w:lineRule="auto"/>
        <w:ind w:left="13"/>
        <w:jc w:val="center"/>
        <w:rPr>
          <w:b/>
          <w:bCs/>
        </w:rPr>
      </w:pPr>
      <w:r>
        <w:rPr>
          <w:b/>
          <w:bCs/>
        </w:rPr>
        <w:t>o wypłatę dotacji celowej na wymianę źródła ciepła</w:t>
      </w:r>
    </w:p>
    <w:p w:rsidR="00675DC6" w:rsidRDefault="00FE51A6">
      <w:pPr>
        <w:pStyle w:val="Standard"/>
        <w:spacing w:line="360" w:lineRule="auto"/>
        <w:ind w:firstLine="609"/>
        <w:jc w:val="both"/>
      </w:pPr>
      <w:r>
        <w:t>Zgodnie z umową nr ….......................................... z dnia …............... zwracam się o wypłatę dotacji celowej na wymianę źródła ciepła na terenie nieruchomości położonej przy ul…............................................... nr ..............  w Żyrardowie.</w:t>
      </w:r>
    </w:p>
    <w:p w:rsidR="00675DC6" w:rsidRDefault="00675DC6">
      <w:pPr>
        <w:pStyle w:val="Standard"/>
        <w:spacing w:line="360" w:lineRule="auto"/>
        <w:ind w:firstLine="609"/>
        <w:jc w:val="both"/>
      </w:pPr>
    </w:p>
    <w:p w:rsidR="00675DC6" w:rsidRDefault="00FE51A6">
      <w:pPr>
        <w:pStyle w:val="Standard"/>
        <w:spacing w:line="360" w:lineRule="auto"/>
        <w:jc w:val="both"/>
      </w:pPr>
      <w:r>
        <w:t>Do wniosku dołączam następujące dokumenty (oryginały lub kopie potwierdzone za zgodność z oryginałem przez wnioskodawcę):</w:t>
      </w:r>
    </w:p>
    <w:p w:rsidR="00675DC6" w:rsidRDefault="00FE51A6">
      <w:pPr>
        <w:pStyle w:val="Standard"/>
        <w:numPr>
          <w:ilvl w:val="0"/>
          <w:numId w:val="1"/>
        </w:numPr>
        <w:spacing w:line="360" w:lineRule="auto"/>
        <w:jc w:val="both"/>
      </w:pPr>
      <w:r>
        <w:t>faktury VAT na zakup nowego źródła ciepła wystawione na wnioskodawcę;</w:t>
      </w:r>
    </w:p>
    <w:p w:rsidR="00675DC6" w:rsidRDefault="00FE51A6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protokół demontażu pieca na paliwo stałe sporządzony pomiędzy wnioskodawcą </w:t>
      </w:r>
      <w:r>
        <w:br/>
        <w:t>a wykonawcą robót;</w:t>
      </w:r>
    </w:p>
    <w:p w:rsidR="00675DC6" w:rsidRDefault="00FE51A6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protokół odbioru instalacji nowego źródła ciepła sporządzony pomiędzy wnioskodawcą </w:t>
      </w:r>
      <w:r>
        <w:br/>
        <w:t>a wykonawcą robót posiadającym uprawnienia budowlane lub instalatorskie;</w:t>
      </w:r>
    </w:p>
    <w:p w:rsidR="00675DC6" w:rsidRDefault="00FE51A6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dokumenty techniczne potwierdzające zgodność parametrów nowego źródła ciepła </w:t>
      </w:r>
      <w:r>
        <w:br/>
        <w:t>z zasadami udzielania dotacji celowej na finansowanie lub dofinansowanie kosztów wymiany źródeł ciepła w ramach ograniczania niskiej emisji na terenie Miasta Żyrardowa.</w:t>
      </w:r>
    </w:p>
    <w:p w:rsidR="00675DC6" w:rsidRDefault="00675DC6">
      <w:pPr>
        <w:pStyle w:val="Standard"/>
        <w:spacing w:line="240" w:lineRule="exact"/>
        <w:jc w:val="right"/>
        <w:rPr>
          <w:strike/>
        </w:rPr>
      </w:pPr>
    </w:p>
    <w:p w:rsidR="00675DC6" w:rsidRDefault="00675DC6">
      <w:pPr>
        <w:pStyle w:val="Standard"/>
        <w:spacing w:line="240" w:lineRule="exact"/>
        <w:jc w:val="right"/>
        <w:rPr>
          <w:strike/>
        </w:rPr>
      </w:pPr>
    </w:p>
    <w:p w:rsidR="00675DC6" w:rsidRDefault="00675DC6">
      <w:pPr>
        <w:pStyle w:val="Standard"/>
        <w:spacing w:line="240" w:lineRule="exact"/>
        <w:jc w:val="right"/>
        <w:rPr>
          <w:strike/>
        </w:rPr>
      </w:pPr>
    </w:p>
    <w:p w:rsidR="00675DC6" w:rsidRDefault="00675DC6">
      <w:pPr>
        <w:pStyle w:val="Standard"/>
        <w:spacing w:line="240" w:lineRule="exact"/>
        <w:jc w:val="right"/>
        <w:rPr>
          <w:strike/>
        </w:rPr>
      </w:pPr>
    </w:p>
    <w:p w:rsidR="00675DC6" w:rsidRDefault="00675DC6">
      <w:pPr>
        <w:pStyle w:val="Standard"/>
        <w:spacing w:line="240" w:lineRule="exact"/>
        <w:jc w:val="right"/>
        <w:rPr>
          <w:strike/>
        </w:rPr>
      </w:pPr>
    </w:p>
    <w:p w:rsidR="00675DC6" w:rsidRDefault="00675DC6">
      <w:pPr>
        <w:pStyle w:val="Standard"/>
        <w:spacing w:line="240" w:lineRule="exact"/>
        <w:jc w:val="right"/>
      </w:pPr>
    </w:p>
    <w:p w:rsidR="00675DC6" w:rsidRDefault="00FE51A6">
      <w:pPr>
        <w:pStyle w:val="Standard"/>
        <w:spacing w:line="240" w:lineRule="exact"/>
        <w:jc w:val="right"/>
      </w:pPr>
      <w:r>
        <w:t xml:space="preserve"> .....................................................................</w:t>
      </w:r>
    </w:p>
    <w:p w:rsidR="00675DC6" w:rsidRDefault="00FE51A6">
      <w:pPr>
        <w:pStyle w:val="Standard"/>
        <w:spacing w:line="240" w:lineRule="exact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sectPr w:rsidR="00675DC6">
      <w:headerReference w:type="default" r:id="rId7"/>
      <w:pgSz w:w="11906" w:h="16838"/>
      <w:pgMar w:top="1417" w:right="1417" w:bottom="1417" w:left="1417" w:header="34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A6" w:rsidRDefault="00FE51A6">
      <w:r>
        <w:separator/>
      </w:r>
    </w:p>
  </w:endnote>
  <w:endnote w:type="continuationSeparator" w:id="0">
    <w:p w:rsidR="00FE51A6" w:rsidRDefault="00F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A6" w:rsidRDefault="00FE51A6">
      <w:r>
        <w:rPr>
          <w:color w:val="000000"/>
        </w:rPr>
        <w:separator/>
      </w:r>
    </w:p>
  </w:footnote>
  <w:footnote w:type="continuationSeparator" w:id="0">
    <w:p w:rsidR="00FE51A6" w:rsidRDefault="00FE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A6" w:rsidRDefault="00FE51A6">
    <w:pPr>
      <w:pStyle w:val="Nagwek"/>
      <w:jc w:val="right"/>
    </w:pPr>
  </w:p>
  <w:p w:rsidR="00FE51A6" w:rsidRDefault="00FE51A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7526E"/>
    <w:multiLevelType w:val="multilevel"/>
    <w:tmpl w:val="FDA8B36E"/>
    <w:lvl w:ilvl="0">
      <w:start w:val="1"/>
      <w:numFmt w:val="none"/>
      <w:lvlText w:val="-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C6"/>
    <w:rsid w:val="00675DC6"/>
    <w:rsid w:val="00811267"/>
    <w:rsid w:val="00B26673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F25794-9449-40AA-B916-56F6B4C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UM</dc:creator>
  <cp:keywords/>
  <cp:lastModifiedBy>Agnieszka Celej</cp:lastModifiedBy>
  <cp:revision>2</cp:revision>
  <cp:lastPrinted>2016-06-01T15:35:00Z</cp:lastPrinted>
  <dcterms:created xsi:type="dcterms:W3CDTF">2021-03-26T09:34:00Z</dcterms:created>
  <dcterms:modified xsi:type="dcterms:W3CDTF">2021-03-26T09:34:00Z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