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89" w:rsidRPr="000104AA" w:rsidRDefault="00431089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31089" w:rsidRDefault="00431089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431089" w:rsidRDefault="00431089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431089" w:rsidRPr="000104AA" w:rsidRDefault="00431089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1089" w:rsidRPr="001445BA" w:rsidRDefault="00431089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1089" w:rsidRPr="001445BA" w:rsidRDefault="00431089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089" w:rsidRPr="00F00073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Miejskiego Programu </w:t>
      </w:r>
      <w:r w:rsidRPr="00254A35">
        <w:rPr>
          <w:rFonts w:ascii="Times New Roman" w:hAnsi="Times New Roman"/>
          <w:b/>
          <w:iCs/>
          <w:sz w:val="24"/>
        </w:rPr>
        <w:t>Przeciwdziałania Narkomanii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 na 20</w:t>
      </w:r>
      <w:r>
        <w:rPr>
          <w:rFonts w:ascii="Times New Roman" w:hAnsi="Times New Roman"/>
          <w:b/>
          <w:iCs/>
          <w:sz w:val="24"/>
          <w:szCs w:val="24"/>
        </w:rPr>
        <w:t>20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 rok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D0">
        <w:rPr>
          <w:rFonts w:ascii="Times New Roman" w:hAnsi="Times New Roman" w:cs="Times New Roman"/>
          <w:b/>
          <w:sz w:val="24"/>
          <w:szCs w:val="24"/>
        </w:rPr>
        <w:t>26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925950">
        <w:rPr>
          <w:rFonts w:ascii="Times New Roman" w:hAnsi="Times New Roman" w:cs="Times New Roman"/>
          <w:b/>
          <w:sz w:val="24"/>
          <w:szCs w:val="24"/>
        </w:rPr>
        <w:t>dnia</w:t>
      </w:r>
      <w:r>
        <w:rPr>
          <w:rFonts w:ascii="Times New Roman" w:hAnsi="Times New Roman" w:cs="Times New Roman"/>
          <w:b/>
          <w:sz w:val="24"/>
          <w:szCs w:val="24"/>
        </w:rPr>
        <w:br/>
        <w:t>10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Pr="001445BA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Default="00431089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31089" w:rsidRDefault="00431089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431089" w:rsidRDefault="00431089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089" w:rsidRPr="001445BA" w:rsidRDefault="00431089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089" w:rsidRDefault="00431089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31089" w:rsidRDefault="00431089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431089" w:rsidRPr="00AE52DD" w:rsidRDefault="00431089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431089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89" w:rsidRDefault="00431089" w:rsidP="00E0026D">
      <w:pPr>
        <w:spacing w:after="0" w:line="240" w:lineRule="auto"/>
      </w:pPr>
      <w:r>
        <w:separator/>
      </w:r>
    </w:p>
  </w:endnote>
  <w:endnote w:type="continuationSeparator" w:id="0">
    <w:p w:rsidR="00431089" w:rsidRDefault="00431089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89" w:rsidRDefault="00431089" w:rsidP="00E0026D">
      <w:pPr>
        <w:spacing w:after="0" w:line="240" w:lineRule="auto"/>
      </w:pPr>
      <w:r>
        <w:separator/>
      </w:r>
    </w:p>
  </w:footnote>
  <w:footnote w:type="continuationSeparator" w:id="0">
    <w:p w:rsidR="00431089" w:rsidRDefault="00431089" w:rsidP="00E0026D">
      <w:pPr>
        <w:spacing w:after="0" w:line="240" w:lineRule="auto"/>
      </w:pPr>
      <w:r>
        <w:continuationSeparator/>
      </w:r>
    </w:p>
  </w:footnote>
  <w:footnote w:id="1">
    <w:p w:rsidR="00431089" w:rsidRDefault="00431089" w:rsidP="00E0026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431089" w:rsidRDefault="00431089" w:rsidP="00E0026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6D"/>
    <w:rsid w:val="000104AA"/>
    <w:rsid w:val="00076467"/>
    <w:rsid w:val="000875D2"/>
    <w:rsid w:val="0009326A"/>
    <w:rsid w:val="000A4B0C"/>
    <w:rsid w:val="00123375"/>
    <w:rsid w:val="00143920"/>
    <w:rsid w:val="001445BA"/>
    <w:rsid w:val="001E3052"/>
    <w:rsid w:val="001E46B3"/>
    <w:rsid w:val="0022115B"/>
    <w:rsid w:val="00254A35"/>
    <w:rsid w:val="0029388B"/>
    <w:rsid w:val="002F7145"/>
    <w:rsid w:val="00320324"/>
    <w:rsid w:val="00327724"/>
    <w:rsid w:val="00342A37"/>
    <w:rsid w:val="00367072"/>
    <w:rsid w:val="003C3527"/>
    <w:rsid w:val="00407DC2"/>
    <w:rsid w:val="00431089"/>
    <w:rsid w:val="00443EBA"/>
    <w:rsid w:val="00477CA9"/>
    <w:rsid w:val="00481F21"/>
    <w:rsid w:val="004A3BFE"/>
    <w:rsid w:val="00511F60"/>
    <w:rsid w:val="005247B5"/>
    <w:rsid w:val="006B3998"/>
    <w:rsid w:val="006B40A7"/>
    <w:rsid w:val="00701AC6"/>
    <w:rsid w:val="00734764"/>
    <w:rsid w:val="00742401"/>
    <w:rsid w:val="007D1D64"/>
    <w:rsid w:val="007F2108"/>
    <w:rsid w:val="007F634A"/>
    <w:rsid w:val="007F6787"/>
    <w:rsid w:val="00811C83"/>
    <w:rsid w:val="00865347"/>
    <w:rsid w:val="008A5F4E"/>
    <w:rsid w:val="00906DEF"/>
    <w:rsid w:val="00925950"/>
    <w:rsid w:val="00964DD0"/>
    <w:rsid w:val="009F2F12"/>
    <w:rsid w:val="009F526F"/>
    <w:rsid w:val="00A517E9"/>
    <w:rsid w:val="00A5556E"/>
    <w:rsid w:val="00A56415"/>
    <w:rsid w:val="00AB451D"/>
    <w:rsid w:val="00AE52DD"/>
    <w:rsid w:val="00AF33B8"/>
    <w:rsid w:val="00BF618F"/>
    <w:rsid w:val="00C07CC6"/>
    <w:rsid w:val="00C20C21"/>
    <w:rsid w:val="00CF4A15"/>
    <w:rsid w:val="00D765D5"/>
    <w:rsid w:val="00DC527A"/>
    <w:rsid w:val="00DD62C7"/>
    <w:rsid w:val="00E0026D"/>
    <w:rsid w:val="00E54F3F"/>
    <w:rsid w:val="00E66A50"/>
    <w:rsid w:val="00E8374F"/>
    <w:rsid w:val="00E940C1"/>
    <w:rsid w:val="00F00073"/>
    <w:rsid w:val="00F02FAF"/>
    <w:rsid w:val="00FC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172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elenczewska</dc:creator>
  <cp:keywords/>
  <dc:description/>
  <cp:lastModifiedBy>apiszczek</cp:lastModifiedBy>
  <cp:revision>7</cp:revision>
  <cp:lastPrinted>2019-10-18T10:43:00Z</cp:lastPrinted>
  <dcterms:created xsi:type="dcterms:W3CDTF">2019-10-10T07:38:00Z</dcterms:created>
  <dcterms:modified xsi:type="dcterms:W3CDTF">2019-11-25T14:52:00Z</dcterms:modified>
</cp:coreProperties>
</file>