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B7" w:rsidRPr="000104AA" w:rsidRDefault="007672B7" w:rsidP="001E3052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b/>
          <w:sz w:val="20"/>
          <w:szCs w:val="20"/>
        </w:rPr>
        <w:t>Załącznik</w:t>
      </w:r>
      <w:r w:rsidRPr="000104AA">
        <w:rPr>
          <w:rFonts w:ascii="Times New Roman" w:hAnsi="Times New Roman" w:cs="Times New Roman"/>
          <w:sz w:val="20"/>
          <w:szCs w:val="20"/>
        </w:rPr>
        <w:t xml:space="preserve"> do Uchwały nr VIII/44/1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7672B7" w:rsidRDefault="007672B7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Miasta Żyrardowa</w:t>
      </w:r>
    </w:p>
    <w:p w:rsidR="007672B7" w:rsidRDefault="007672B7" w:rsidP="001E30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4AA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7672B7" w:rsidRPr="000104AA" w:rsidRDefault="007672B7" w:rsidP="0022115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672B7" w:rsidRPr="001445BA" w:rsidRDefault="007672B7" w:rsidP="00925950">
      <w:pPr>
        <w:spacing w:after="0" w:line="360" w:lineRule="auto"/>
        <w:ind w:left="59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2B7" w:rsidRPr="001445BA" w:rsidRDefault="007672B7" w:rsidP="00E002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5BA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2B7" w:rsidRPr="00F00073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Projekt uchwały w sprawie</w:t>
      </w:r>
      <w:r w:rsidRPr="001445BA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1445BA">
        <w:rPr>
          <w:rFonts w:ascii="Times New Roman" w:hAnsi="Times New Roman" w:cs="Times New Roman"/>
          <w:sz w:val="24"/>
          <w:szCs w:val="24"/>
        </w:rPr>
        <w:t xml:space="preserve">: </w:t>
      </w:r>
      <w:r w:rsidRPr="00D765D5">
        <w:rPr>
          <w:rFonts w:ascii="Times New Roman" w:hAnsi="Times New Roman"/>
          <w:b/>
          <w:iCs/>
          <w:sz w:val="24"/>
          <w:szCs w:val="24"/>
        </w:rPr>
        <w:t>Miejskiego Programu Profilaktyki i Rozwiązywania Problemów Alkoholowych na 20</w:t>
      </w:r>
      <w:r>
        <w:rPr>
          <w:rFonts w:ascii="Times New Roman" w:hAnsi="Times New Roman"/>
          <w:b/>
          <w:iCs/>
          <w:sz w:val="24"/>
          <w:szCs w:val="24"/>
        </w:rPr>
        <w:t>20</w:t>
      </w:r>
      <w:r w:rsidRPr="00D765D5">
        <w:rPr>
          <w:rFonts w:ascii="Times New Roman" w:hAnsi="Times New Roman"/>
          <w:b/>
          <w:iCs/>
          <w:sz w:val="24"/>
          <w:szCs w:val="24"/>
        </w:rPr>
        <w:t xml:space="preserve"> rok</w:t>
      </w:r>
      <w:r w:rsidRPr="00F00073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Termin zgłaszania uwag i opinii do projektu uchwały: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7D1">
        <w:rPr>
          <w:rFonts w:ascii="Times New Roman" w:hAnsi="Times New Roman" w:cs="Times New Roman"/>
          <w:b/>
          <w:sz w:val="24"/>
          <w:szCs w:val="24"/>
        </w:rPr>
        <w:t>26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Pr="00925950">
        <w:rPr>
          <w:rFonts w:ascii="Times New Roman" w:hAnsi="Times New Roman" w:cs="Times New Roman"/>
          <w:b/>
          <w:sz w:val="24"/>
          <w:szCs w:val="24"/>
        </w:rPr>
        <w:t>dnia</w:t>
      </w:r>
      <w:r>
        <w:rPr>
          <w:rFonts w:ascii="Times New Roman" w:hAnsi="Times New Roman" w:cs="Times New Roman"/>
          <w:b/>
          <w:sz w:val="24"/>
          <w:szCs w:val="24"/>
        </w:rPr>
        <w:br/>
        <w:t>10</w:t>
      </w:r>
      <w:r w:rsidRPr="009259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1445BA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445BA">
        <w:rPr>
          <w:rFonts w:ascii="Times New Roman" w:hAnsi="Times New Roman" w:cs="Times New Roman"/>
          <w:sz w:val="24"/>
          <w:szCs w:val="24"/>
        </w:rPr>
        <w:t>……………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Zmiany</w:t>
      </w:r>
      <w:r w:rsidRPr="001445BA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7672B7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7672B7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…………………………………………………………………………………...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>Uzasadnienie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BA">
        <w:rPr>
          <w:rFonts w:ascii="Times New Roman" w:hAnsi="Times New Roman" w:cs="Times New Roman"/>
          <w:sz w:val="24"/>
          <w:szCs w:val="24"/>
        </w:rPr>
        <w:t>wprowadzanych zmian :</w:t>
      </w:r>
      <w:r w:rsidRPr="001445BA">
        <w:rPr>
          <w:rFonts w:ascii="Times New Roman" w:hAnsi="Times New Roman" w:cs="Times New Roman"/>
          <w:sz w:val="24"/>
          <w:szCs w:val="24"/>
        </w:rPr>
        <w:tab/>
      </w:r>
      <w:r w:rsidRPr="001445BA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.………………………………………………………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7672B7" w:rsidRPr="001445BA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7672B7" w:rsidRDefault="007672B7" w:rsidP="00E00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44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7672B7" w:rsidRDefault="007672B7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7672B7" w:rsidRDefault="007672B7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2B7" w:rsidRPr="001445BA" w:rsidRDefault="007672B7" w:rsidP="00E002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2B7" w:rsidRDefault="007672B7" w:rsidP="00E0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A">
        <w:rPr>
          <w:rFonts w:ascii="Times New Roman" w:hAnsi="Times New Roman" w:cs="Times New Roman"/>
          <w:sz w:val="24"/>
          <w:szCs w:val="24"/>
        </w:rPr>
        <w:t xml:space="preserve">…………………………..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7672B7" w:rsidRDefault="007672B7" w:rsidP="00E00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0324">
        <w:rPr>
          <w:rFonts w:ascii="Times New Roman" w:hAnsi="Times New Roman" w:cs="Times New Roman"/>
          <w:sz w:val="20"/>
          <w:szCs w:val="20"/>
        </w:rPr>
        <w:t xml:space="preserve">( imię i nazwisko upoważnionego przedstawiciela </w:t>
      </w:r>
    </w:p>
    <w:p w:rsidR="007672B7" w:rsidRPr="00AE52DD" w:rsidRDefault="007672B7" w:rsidP="00AE52D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324">
        <w:rPr>
          <w:rFonts w:ascii="Times New Roman" w:hAnsi="Times New Roman" w:cs="Times New Roman"/>
          <w:sz w:val="20"/>
          <w:szCs w:val="20"/>
        </w:rPr>
        <w:t>podmiotu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0324">
        <w:rPr>
          <w:rFonts w:ascii="Times New Roman" w:hAnsi="Times New Roman" w:cs="Times New Roman"/>
          <w:sz w:val="20"/>
          <w:szCs w:val="20"/>
        </w:rPr>
        <w:t>zgłaszającego opinię)</w:t>
      </w:r>
    </w:p>
    <w:sectPr w:rsidR="007672B7" w:rsidRPr="00AE52DD" w:rsidSect="00DD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B7" w:rsidRDefault="007672B7" w:rsidP="00E0026D">
      <w:pPr>
        <w:spacing w:after="0" w:line="240" w:lineRule="auto"/>
      </w:pPr>
      <w:r>
        <w:separator/>
      </w:r>
    </w:p>
  </w:endnote>
  <w:endnote w:type="continuationSeparator" w:id="0">
    <w:p w:rsidR="007672B7" w:rsidRDefault="007672B7" w:rsidP="00E0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B7" w:rsidRDefault="007672B7" w:rsidP="00E0026D">
      <w:pPr>
        <w:spacing w:after="0" w:line="240" w:lineRule="auto"/>
      </w:pPr>
      <w:r>
        <w:separator/>
      </w:r>
    </w:p>
  </w:footnote>
  <w:footnote w:type="continuationSeparator" w:id="0">
    <w:p w:rsidR="007672B7" w:rsidRDefault="007672B7" w:rsidP="00E0026D">
      <w:pPr>
        <w:spacing w:after="0" w:line="240" w:lineRule="auto"/>
      </w:pPr>
      <w:r>
        <w:continuationSeparator/>
      </w:r>
    </w:p>
  </w:footnote>
  <w:footnote w:id="1">
    <w:p w:rsidR="007672B7" w:rsidRDefault="007672B7" w:rsidP="00E0026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7672B7" w:rsidRDefault="007672B7" w:rsidP="00E0026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26D"/>
    <w:rsid w:val="000104AA"/>
    <w:rsid w:val="00076467"/>
    <w:rsid w:val="000875D2"/>
    <w:rsid w:val="0009326A"/>
    <w:rsid w:val="000A4B0C"/>
    <w:rsid w:val="00123375"/>
    <w:rsid w:val="00143920"/>
    <w:rsid w:val="001445BA"/>
    <w:rsid w:val="001E3052"/>
    <w:rsid w:val="001E46B3"/>
    <w:rsid w:val="0022115B"/>
    <w:rsid w:val="002F7145"/>
    <w:rsid w:val="00320324"/>
    <w:rsid w:val="00327724"/>
    <w:rsid w:val="00342A37"/>
    <w:rsid w:val="003647D1"/>
    <w:rsid w:val="00367072"/>
    <w:rsid w:val="003C3527"/>
    <w:rsid w:val="00443EBA"/>
    <w:rsid w:val="00477CA9"/>
    <w:rsid w:val="004A3BFE"/>
    <w:rsid w:val="004C7567"/>
    <w:rsid w:val="00511F60"/>
    <w:rsid w:val="005247B5"/>
    <w:rsid w:val="006B3998"/>
    <w:rsid w:val="006B40A7"/>
    <w:rsid w:val="00734764"/>
    <w:rsid w:val="00742401"/>
    <w:rsid w:val="007672B7"/>
    <w:rsid w:val="007B236F"/>
    <w:rsid w:val="007D1D64"/>
    <w:rsid w:val="007F2108"/>
    <w:rsid w:val="007F634A"/>
    <w:rsid w:val="007F6787"/>
    <w:rsid w:val="00811C83"/>
    <w:rsid w:val="00865347"/>
    <w:rsid w:val="008A5F4E"/>
    <w:rsid w:val="00906DEF"/>
    <w:rsid w:val="00925950"/>
    <w:rsid w:val="009F2F12"/>
    <w:rsid w:val="009F526F"/>
    <w:rsid w:val="00A517E9"/>
    <w:rsid w:val="00A5556E"/>
    <w:rsid w:val="00A56415"/>
    <w:rsid w:val="00AB451D"/>
    <w:rsid w:val="00AE52DD"/>
    <w:rsid w:val="00AF33B8"/>
    <w:rsid w:val="00BF618F"/>
    <w:rsid w:val="00C20C21"/>
    <w:rsid w:val="00CF4A15"/>
    <w:rsid w:val="00D765D5"/>
    <w:rsid w:val="00DC527A"/>
    <w:rsid w:val="00DD62C7"/>
    <w:rsid w:val="00E0026D"/>
    <w:rsid w:val="00E54F3F"/>
    <w:rsid w:val="00E66A50"/>
    <w:rsid w:val="00E8374F"/>
    <w:rsid w:val="00E940C1"/>
    <w:rsid w:val="00F00073"/>
    <w:rsid w:val="00F02FAF"/>
    <w:rsid w:val="00FC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6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E0026D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026D"/>
    <w:rPr>
      <w:rFonts w:ascii="Bookman Old Style" w:hAnsi="Bookman Old Style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"/>
    <w:uiPriority w:val="99"/>
    <w:rsid w:val="00E00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002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26D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E0026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175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elenczewska</dc:creator>
  <cp:keywords/>
  <dc:description/>
  <cp:lastModifiedBy>apiszczek</cp:lastModifiedBy>
  <cp:revision>6</cp:revision>
  <cp:lastPrinted>2019-10-18T10:43:00Z</cp:lastPrinted>
  <dcterms:created xsi:type="dcterms:W3CDTF">2019-10-10T07:38:00Z</dcterms:created>
  <dcterms:modified xsi:type="dcterms:W3CDTF">2019-11-25T14:51:00Z</dcterms:modified>
</cp:coreProperties>
</file>