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8" w:rsidRPr="0091287E" w:rsidRDefault="00F44BC8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F44BC8" w:rsidRPr="0091287E" w:rsidRDefault="00F44BC8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F44BC8" w:rsidRPr="0091287E" w:rsidRDefault="00F44BC8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C8" w:rsidRPr="009D3718" w:rsidRDefault="00F44BC8" w:rsidP="009D3718">
      <w:pPr>
        <w:pStyle w:val="BodyText3"/>
        <w:rPr>
          <w:rFonts w:ascii="Times New Roman" w:hAnsi="Times New Roman"/>
          <w:b w:val="0"/>
          <w:sz w:val="24"/>
        </w:rPr>
      </w:pPr>
      <w:r w:rsidRPr="009D3718">
        <w:rPr>
          <w:rFonts w:ascii="Times New Roman" w:hAnsi="Times New Roman"/>
          <w:b w:val="0"/>
          <w:sz w:val="24"/>
        </w:rPr>
        <w:t>Projekt uchwały w sprawie</w:t>
      </w:r>
      <w:r w:rsidRPr="009D3718">
        <w:rPr>
          <w:rStyle w:val="FootnoteReference"/>
          <w:rFonts w:ascii="Times New Roman" w:hAnsi="Times New Roman"/>
          <w:b w:val="0"/>
          <w:sz w:val="24"/>
        </w:rPr>
        <w:footnoteReference w:id="1"/>
      </w:r>
      <w:r w:rsidRPr="009D3718">
        <w:rPr>
          <w:rFonts w:ascii="Times New Roman" w:hAnsi="Times New Roman"/>
          <w:b w:val="0"/>
          <w:sz w:val="24"/>
        </w:rPr>
        <w:t xml:space="preserve">: </w:t>
      </w:r>
      <w:r w:rsidRPr="009D3718">
        <w:rPr>
          <w:rFonts w:ascii="Times New Roman" w:hAnsi="Times New Roman"/>
          <w:sz w:val="24"/>
        </w:rPr>
        <w:t>wysokości i zasad ustalania dotacji celowej dla podmiotów prowadzących żłobki lub kluby dziecięce na terenie Miasta Żyrardowa</w:t>
      </w:r>
      <w:r w:rsidRPr="009D3718">
        <w:rPr>
          <w:rFonts w:ascii="Times New Roman" w:hAnsi="Times New Roman"/>
          <w:b w:val="0"/>
          <w:iCs/>
          <w:sz w:val="24"/>
        </w:rPr>
        <w:t>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Termin zgłaszania uwag i opinii do projektu uchwały: od 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3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D3718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dnia 10</w:t>
      </w:r>
      <w:r w:rsidRPr="00F6357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63575">
        <w:rPr>
          <w:rFonts w:ascii="Times New Roman" w:hAnsi="Times New Roman" w:cs="Times New Roman"/>
          <w:sz w:val="24"/>
          <w:szCs w:val="24"/>
        </w:rPr>
        <w:t>r.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………………………………..………………………………………………..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064219" w:rsidRDefault="00F44BC8" w:rsidP="00EC2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………………………….………………………………………………………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F44BC8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>…………………………..                             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  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zgłaszającego opinię)</w:t>
      </w:r>
    </w:p>
    <w:sectPr w:rsidR="00F44BC8" w:rsidRPr="00F63575" w:rsidSect="0063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C8" w:rsidRDefault="00F44BC8">
      <w:r>
        <w:separator/>
      </w:r>
    </w:p>
  </w:endnote>
  <w:endnote w:type="continuationSeparator" w:id="0">
    <w:p w:rsidR="00F44BC8" w:rsidRDefault="00F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C8" w:rsidRDefault="00F44BC8">
      <w:r>
        <w:separator/>
      </w:r>
    </w:p>
  </w:footnote>
  <w:footnote w:type="continuationSeparator" w:id="0">
    <w:p w:rsidR="00F44BC8" w:rsidRDefault="00F44BC8">
      <w:r>
        <w:continuationSeparator/>
      </w:r>
    </w:p>
  </w:footnote>
  <w:footnote w:id="1">
    <w:p w:rsidR="00F44BC8" w:rsidRDefault="00F44BC8" w:rsidP="00EC2CF3">
      <w:pPr>
        <w:pStyle w:val="FootnoteText"/>
        <w:jc w:val="both"/>
      </w:pPr>
      <w:r w:rsidRPr="00064219">
        <w:rPr>
          <w:rStyle w:val="FootnoteReference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F44BC8" w:rsidRDefault="00F44BC8" w:rsidP="00EC2CF3">
      <w:pPr>
        <w:pStyle w:val="FootnoteText"/>
        <w:jc w:val="both"/>
      </w:pPr>
      <w:r w:rsidRPr="00064219">
        <w:rPr>
          <w:rStyle w:val="FootnoteReference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E6"/>
    <w:rsid w:val="00017C03"/>
    <w:rsid w:val="00030344"/>
    <w:rsid w:val="00031F6B"/>
    <w:rsid w:val="00056FA6"/>
    <w:rsid w:val="00064219"/>
    <w:rsid w:val="00077CC0"/>
    <w:rsid w:val="000B2CD4"/>
    <w:rsid w:val="000B4730"/>
    <w:rsid w:val="001201B2"/>
    <w:rsid w:val="00127EB7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A30AD"/>
    <w:rsid w:val="003E6449"/>
    <w:rsid w:val="003F24A6"/>
    <w:rsid w:val="00455532"/>
    <w:rsid w:val="00470778"/>
    <w:rsid w:val="00472D21"/>
    <w:rsid w:val="004861DA"/>
    <w:rsid w:val="004A48F2"/>
    <w:rsid w:val="004B4F18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26C28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935"/>
    <w:rsid w:val="009D3718"/>
    <w:rsid w:val="009D734B"/>
    <w:rsid w:val="00A20097"/>
    <w:rsid w:val="00A3094C"/>
    <w:rsid w:val="00A402F3"/>
    <w:rsid w:val="00A52C86"/>
    <w:rsid w:val="00A946CF"/>
    <w:rsid w:val="00AA4602"/>
    <w:rsid w:val="00AA5DC0"/>
    <w:rsid w:val="00AE64B4"/>
    <w:rsid w:val="00AF7C4F"/>
    <w:rsid w:val="00B049D7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F666C"/>
    <w:rsid w:val="00D10311"/>
    <w:rsid w:val="00D617B7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44BC8"/>
    <w:rsid w:val="00F63575"/>
    <w:rsid w:val="00FC56AD"/>
    <w:rsid w:val="00F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33F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004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184</Words>
  <Characters>1104</Characters>
  <Application>Microsoft Office Outlook</Application>
  <DocSecurity>0</DocSecurity>
  <Lines>0</Lines>
  <Paragraphs>0</Paragraphs>
  <ScaleCrop>false</ScaleCrop>
  <Company>Urząd Miasta Żyrardowa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subject/>
  <dc:creator>Wiesława Wardziak</dc:creator>
  <cp:keywords/>
  <dc:description/>
  <cp:lastModifiedBy>apiszczek</cp:lastModifiedBy>
  <cp:revision>12</cp:revision>
  <cp:lastPrinted>2016-11-18T10:54:00Z</cp:lastPrinted>
  <dcterms:created xsi:type="dcterms:W3CDTF">2015-10-14T14:30:00Z</dcterms:created>
  <dcterms:modified xsi:type="dcterms:W3CDTF">2017-09-20T12:15:00Z</dcterms:modified>
</cp:coreProperties>
</file>